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ЗАЯВКА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AD176A">
        <w:rPr>
          <w:b/>
          <w:color w:val="000000"/>
          <w:sz w:val="20"/>
          <w:szCs w:val="20"/>
        </w:rPr>
        <w:t>на индивидуальное участие в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Чемпионате по скоростному сбору спилс-карт в Республике Алтай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3960"/>
      </w:tblGrid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ФИО участника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sz w:val="20"/>
                <w:szCs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Ссылка на социальные сети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Место проживания (населенный пункт)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Место учебы / работы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Статус (школьник/студент/молодой специалист)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370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396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Участвуя в Чемпионате, я принимаю правила участия и обязуюсь их соблюдать 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bookmarkStart w:id="0" w:name="_GoBack"/>
      <w:bookmarkEnd w:id="0"/>
      <w:r w:rsidRPr="00AD176A">
        <w:rPr>
          <w:color w:val="000000"/>
          <w:sz w:val="20"/>
          <w:szCs w:val="20"/>
        </w:rPr>
        <w:t xml:space="preserve"> 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ЗАЯВКА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AD176A">
        <w:rPr>
          <w:b/>
          <w:color w:val="000000"/>
          <w:sz w:val="20"/>
          <w:szCs w:val="20"/>
        </w:rPr>
        <w:t xml:space="preserve">на командное участие в 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Чемпионате по скоростному сбору спилс-карт в Республике Алтай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3600"/>
      </w:tblGrid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ФИО участника 1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rPr>
          <w:trHeight w:val="253"/>
        </w:trPr>
        <w:tc>
          <w:tcPr>
            <w:tcW w:w="4068" w:type="dxa"/>
          </w:tcPr>
          <w:p w:rsidR="00611DBF" w:rsidRPr="00AD176A" w:rsidRDefault="00611DBF" w:rsidP="00A11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 участника 2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D17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 участника 3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D17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ФИО куратора команды (если есть)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Контактный телефон куратора команды/капитана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sz w:val="20"/>
                <w:szCs w:val="20"/>
                <w:shd w:val="clear" w:color="auto" w:fill="FFFFFF"/>
              </w:rPr>
              <w:t>Адрес электронной почты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Ссылки на социальные сети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Место проживания (населенный пункт)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Место учебы / работы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Статус (школьник/студент/молодой специалист)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11DBF" w:rsidRPr="00AD176A" w:rsidTr="00854A90">
        <w:tc>
          <w:tcPr>
            <w:tcW w:w="4068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D176A">
              <w:rPr>
                <w:color w:val="000000"/>
                <w:sz w:val="20"/>
                <w:szCs w:val="20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3600" w:type="dxa"/>
          </w:tcPr>
          <w:p w:rsidR="00611DBF" w:rsidRPr="00AD176A" w:rsidRDefault="00611DBF" w:rsidP="00A112A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Участвуя в Чемпионате, я принимаю правила участия и обязуюсь их соблюдать 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 xml:space="preserve">                               Подпись                                             (ФИО)</w:t>
      </w:r>
    </w:p>
    <w:p w:rsidR="00611DBF" w:rsidRPr="00AD176A" w:rsidRDefault="00611DBF" w:rsidP="00DF1D2F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AD176A">
        <w:rPr>
          <w:color w:val="000000"/>
          <w:sz w:val="20"/>
          <w:szCs w:val="20"/>
        </w:rPr>
        <w:t>_________________/ _______________________________</w:t>
      </w:r>
    </w:p>
    <w:p w:rsidR="00611DBF" w:rsidRPr="00AD176A" w:rsidRDefault="00611DBF" w:rsidP="00AD176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AD176A">
        <w:rPr>
          <w:sz w:val="20"/>
          <w:szCs w:val="20"/>
        </w:rPr>
        <w:t xml:space="preserve">                               Подпись                                             (ФИО)</w:t>
      </w:r>
    </w:p>
    <w:sectPr w:rsidR="00611DBF" w:rsidRPr="00AD176A" w:rsidSect="00AD176A">
      <w:pgSz w:w="16838" w:h="11906" w:orient="landscape"/>
      <w:pgMar w:top="340" w:right="340" w:bottom="340" w:left="340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D2F"/>
    <w:rsid w:val="00072810"/>
    <w:rsid w:val="0023207D"/>
    <w:rsid w:val="005111E4"/>
    <w:rsid w:val="00611DBF"/>
    <w:rsid w:val="007641D9"/>
    <w:rsid w:val="00854A90"/>
    <w:rsid w:val="008E0C84"/>
    <w:rsid w:val="00937BBC"/>
    <w:rsid w:val="00A112A4"/>
    <w:rsid w:val="00AD176A"/>
    <w:rsid w:val="00B45B6E"/>
    <w:rsid w:val="00C81B27"/>
    <w:rsid w:val="00CC7C01"/>
    <w:rsid w:val="00D05758"/>
    <w:rsid w:val="00DF1D2F"/>
    <w:rsid w:val="00F9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2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1D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F1D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373</Words>
  <Characters>2131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Ksenia</cp:lastModifiedBy>
  <cp:revision>3</cp:revision>
  <dcterms:created xsi:type="dcterms:W3CDTF">2021-02-26T14:01:00Z</dcterms:created>
  <dcterms:modified xsi:type="dcterms:W3CDTF">2021-04-02T02:36:00Z</dcterms:modified>
</cp:coreProperties>
</file>